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00" w:rsidRPr="008A65A2" w:rsidRDefault="004A7A00" w:rsidP="002025D2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 w:rsidRPr="008A65A2">
        <w:rPr>
          <w:rFonts w:ascii="Times New Roman" w:eastAsia="方正小标宋简体" w:hAnsi="Times New Roman" w:hint="eastAsia"/>
          <w:sz w:val="32"/>
          <w:szCs w:val="32"/>
        </w:rPr>
        <w:t>附：华中农业大学教师岗位聘任中期评估表（参考）</w:t>
      </w:r>
    </w:p>
    <w:p w:rsidR="004A7A00" w:rsidRPr="008A65A2" w:rsidRDefault="004A7A00" w:rsidP="002025D2">
      <w:pPr>
        <w:spacing w:after="0"/>
        <w:jc w:val="center"/>
        <w:rPr>
          <w:rFonts w:ascii="Times New Roman" w:eastAsia="仿宋_GB2312" w:hAnsi="Times New Roman"/>
          <w:sz w:val="28"/>
          <w:szCs w:val="28"/>
        </w:rPr>
      </w:pPr>
    </w:p>
    <w:p w:rsidR="004A7A00" w:rsidRPr="008A65A2" w:rsidRDefault="004A7A00" w:rsidP="00520914">
      <w:pPr>
        <w:spacing w:afterLines="50"/>
        <w:rPr>
          <w:rFonts w:ascii="Times New Roman" w:eastAsia="仿宋_GB2312" w:hAnsi="Times New Roman"/>
          <w:sz w:val="24"/>
          <w:szCs w:val="24"/>
        </w:rPr>
      </w:pPr>
      <w:r w:rsidRPr="008A65A2">
        <w:rPr>
          <w:rFonts w:ascii="Times New Roman" w:eastAsia="黑体" w:hAnsi="黑体" w:hint="eastAsia"/>
          <w:sz w:val="24"/>
          <w:szCs w:val="24"/>
        </w:rPr>
        <w:t>学院</w:t>
      </w:r>
      <w:r w:rsidRPr="008A65A2">
        <w:rPr>
          <w:rFonts w:ascii="Times New Roman" w:eastAsia="仿宋_GB2312" w:hAnsi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hint="eastAsia"/>
          <w:sz w:val="24"/>
          <w:szCs w:val="24"/>
        </w:rPr>
        <w:t>外国语学院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455"/>
        <w:gridCol w:w="963"/>
        <w:gridCol w:w="1276"/>
        <w:gridCol w:w="1559"/>
        <w:gridCol w:w="831"/>
        <w:gridCol w:w="1012"/>
        <w:gridCol w:w="2976"/>
        <w:gridCol w:w="1412"/>
        <w:gridCol w:w="431"/>
        <w:gridCol w:w="2977"/>
      </w:tblGrid>
      <w:tr w:rsidR="004A7A00" w:rsidRPr="000B659D" w:rsidTr="000B659D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方红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76" w:type="dxa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副教授七级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0502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05021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英语语言文学</w:t>
            </w:r>
          </w:p>
        </w:tc>
      </w:tr>
      <w:tr w:rsidR="004A7A00" w:rsidRPr="000B659D" w:rsidTr="000B659D">
        <w:trPr>
          <w:trHeight w:val="630"/>
          <w:jc w:val="center"/>
        </w:trPr>
        <w:tc>
          <w:tcPr>
            <w:tcW w:w="14927" w:type="dxa"/>
            <w:gridSpan w:val="11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自我评估</w:t>
            </w:r>
          </w:p>
        </w:tc>
      </w:tr>
      <w:tr w:rsidR="004A7A00" w:rsidRPr="000B659D" w:rsidTr="003818AF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中期完成情况</w:t>
            </w: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存在问题与改进计划</w:t>
            </w:r>
          </w:p>
        </w:tc>
      </w:tr>
      <w:tr w:rsidR="004A7A00" w:rsidRPr="000B659D" w:rsidTr="003818AF">
        <w:trPr>
          <w:trHeight w:hRule="exact" w:val="832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4671B9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4671B9">
              <w:rPr>
                <w:rFonts w:ascii="仿宋_GB2312" w:eastAsia="仿宋_GB2312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自觉践行教师职业道德规范，遵守各项规章制度。</w:t>
            </w: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继续践行教师职业道德规范</w:t>
            </w:r>
          </w:p>
        </w:tc>
      </w:tr>
      <w:tr w:rsidR="004A7A00" w:rsidRPr="000B659D" w:rsidTr="003818AF">
        <w:trPr>
          <w:trHeight w:hRule="exact" w:val="1015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学生教育</w:t>
            </w:r>
          </w:p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管理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22E4A">
              <w:rPr>
                <w:rFonts w:ascii="仿宋_GB2312" w:eastAsia="仿宋_GB2312" w:hint="eastAsia"/>
                <w:sz w:val="24"/>
                <w:szCs w:val="24"/>
              </w:rPr>
              <w:t>关心关爱学生，积极开展学生的思想政治教育，帮助学生树立正确的世界观、人生观和价值观</w:t>
            </w:r>
            <w:r w:rsidRPr="00F73C0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在课堂内外注重学生政治思想工作，帮助学生树立正确的三观；参加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达人心语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活动，约谈多名学生，为学生答疑解惑。</w:t>
            </w: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在课堂内外加强学生思政教育</w:t>
            </w:r>
          </w:p>
        </w:tc>
      </w:tr>
      <w:tr w:rsidR="004A7A00" w:rsidRPr="000B659D" w:rsidTr="003818AF">
        <w:trPr>
          <w:trHeight w:hRule="exact" w:val="1058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教学工作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303CF8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303CF8">
              <w:rPr>
                <w:rFonts w:ascii="仿宋_GB2312" w:eastAsia="仿宋_GB2312" w:hint="eastAsia"/>
                <w:sz w:val="24"/>
                <w:szCs w:val="24"/>
              </w:rPr>
              <w:t>每年至少独立系统地主讲二门课程，且不少于</w:t>
            </w:r>
            <w:r w:rsidRPr="00303CF8">
              <w:rPr>
                <w:rFonts w:ascii="仿宋_GB2312" w:eastAsia="仿宋_GB2312"/>
                <w:sz w:val="24"/>
                <w:szCs w:val="24"/>
              </w:rPr>
              <w:t>256</w:t>
            </w:r>
            <w:r w:rsidRPr="00303CF8">
              <w:rPr>
                <w:rFonts w:ascii="仿宋_GB2312" w:eastAsia="仿宋_GB2312" w:hint="eastAsia"/>
                <w:sz w:val="24"/>
                <w:szCs w:val="24"/>
              </w:rPr>
              <w:t>学时，教学效果良好。</w:t>
            </w: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主讲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英美戏剧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英语语音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英语听力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雅思听力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英美电影赏析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等课程，年均学时超过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400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学时，教学效果良好。</w:t>
            </w: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了解国内外新的教学理念，在新的理念指导下，提高教学质量。</w:t>
            </w:r>
          </w:p>
        </w:tc>
      </w:tr>
      <w:tr w:rsidR="004A7A00" w:rsidRPr="000B659D" w:rsidTr="00EA3F8A">
        <w:trPr>
          <w:trHeight w:hRule="exact" w:val="1352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人才培养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DE0B4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DE0B4D">
              <w:rPr>
                <w:rFonts w:ascii="仿宋_GB2312" w:eastAsia="仿宋_GB2312" w:hint="eastAsia"/>
                <w:sz w:val="24"/>
                <w:szCs w:val="24"/>
              </w:rPr>
              <w:t>协助制定本科专业发展规划和培养计划；每年指导</w:t>
            </w:r>
            <w:r w:rsidRPr="00DE0B4D">
              <w:rPr>
                <w:rFonts w:ascii="仿宋_GB2312" w:eastAsia="仿宋_GB2312"/>
                <w:sz w:val="24"/>
                <w:szCs w:val="24"/>
              </w:rPr>
              <w:t>2-3</w:t>
            </w:r>
            <w:r w:rsidRPr="00DE0B4D">
              <w:rPr>
                <w:rFonts w:ascii="仿宋_GB2312" w:eastAsia="仿宋_GB2312" w:hint="eastAsia"/>
                <w:sz w:val="24"/>
                <w:szCs w:val="24"/>
              </w:rPr>
              <w:t>名本科生毕业论文；积极指导学生实习或科技创新等。</w:t>
            </w: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协助制定人才培养方案；参加专业评估工作；每年指导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名本科生论文，其中一篇获评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省优论文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；指导两名学生获演讲比赛省级三等奖。获校教学成果二等奖。</w:t>
            </w: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进一步对学生论文提出要求，提高学生论文质量。积极指导学生科研项目。</w:t>
            </w:r>
          </w:p>
        </w:tc>
      </w:tr>
      <w:tr w:rsidR="004A7A00" w:rsidRPr="000B659D" w:rsidTr="003818AF">
        <w:trPr>
          <w:trHeight w:hRule="exact" w:val="1435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科学研究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3818AF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3818AF">
              <w:rPr>
                <w:rFonts w:ascii="仿宋_GB2312" w:eastAsia="仿宋_GB2312" w:hint="eastAsia"/>
                <w:sz w:val="24"/>
                <w:szCs w:val="24"/>
              </w:rPr>
              <w:t>主持校级及以上教学科研项目</w:t>
            </w:r>
            <w:r w:rsidRPr="003818AF">
              <w:rPr>
                <w:rFonts w:ascii="仿宋_GB2312" w:eastAsia="仿宋_GB2312"/>
                <w:sz w:val="24"/>
                <w:szCs w:val="24"/>
              </w:rPr>
              <w:t>1</w:t>
            </w:r>
            <w:r w:rsidRPr="003818AF">
              <w:rPr>
                <w:rFonts w:ascii="仿宋_GB2312" w:eastAsia="仿宋_GB2312" w:hint="eastAsia"/>
                <w:sz w:val="24"/>
                <w:szCs w:val="24"/>
              </w:rPr>
              <w:t>项，聘期内以第一作者发表人事处认可的收录期刊论文至少</w:t>
            </w:r>
            <w:r w:rsidRPr="003818AF">
              <w:rPr>
                <w:rFonts w:ascii="仿宋_GB2312" w:eastAsia="仿宋_GB2312"/>
                <w:sz w:val="24"/>
                <w:szCs w:val="24"/>
              </w:rPr>
              <w:t>1</w:t>
            </w:r>
            <w:r w:rsidRPr="003818AF">
              <w:rPr>
                <w:rFonts w:ascii="仿宋_GB2312" w:eastAsia="仿宋_GB2312" w:hint="eastAsia"/>
                <w:sz w:val="24"/>
                <w:szCs w:val="24"/>
              </w:rPr>
              <w:t>篇。</w:t>
            </w: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主持校级教改和省级教改各一项：以思辨能力为导向的英语专业文化知识类课程教学研究与实践；参与校级教改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项，省级教改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项，省社科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项；参与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MOOC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建设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英美文学导论</w:t>
            </w: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争取在聘期后期完成论文任务。</w:t>
            </w:r>
          </w:p>
        </w:tc>
      </w:tr>
      <w:tr w:rsidR="004A7A00" w:rsidRPr="000B659D" w:rsidTr="00351B23">
        <w:trPr>
          <w:trHeight w:hRule="exact" w:val="1074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351B23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351B23">
              <w:rPr>
                <w:rFonts w:ascii="仿宋_GB2312" w:eastAsia="仿宋_GB2312" w:hint="eastAsia"/>
                <w:sz w:val="24"/>
                <w:szCs w:val="24"/>
              </w:rPr>
              <w:t>有计划地指导培养</w:t>
            </w:r>
            <w:r w:rsidRPr="00351B23">
              <w:rPr>
                <w:rFonts w:ascii="仿宋_GB2312" w:eastAsia="仿宋_GB2312"/>
                <w:sz w:val="24"/>
                <w:szCs w:val="24"/>
              </w:rPr>
              <w:t>1</w:t>
            </w:r>
            <w:r w:rsidRPr="00351B23">
              <w:rPr>
                <w:rFonts w:ascii="仿宋_GB2312" w:eastAsia="仿宋_GB2312" w:hint="eastAsia"/>
                <w:sz w:val="24"/>
                <w:szCs w:val="24"/>
              </w:rPr>
              <w:t>名青年教师，帮助青年教师拟订研究方向，开展科学研究，提升教学水平。</w:t>
            </w: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名青年教师参加外教社杯青年教师讲课竞赛获全国二等奖，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名教师获校青年教师讲课竞赛二等奖。参与实验室建设。</w:t>
            </w: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积极指导青年教师，帮助他们提高教学质量。</w:t>
            </w:r>
          </w:p>
        </w:tc>
      </w:tr>
      <w:tr w:rsidR="004A7A00" w:rsidRPr="000B659D" w:rsidTr="004E5B2B">
        <w:trPr>
          <w:trHeight w:hRule="exact" w:val="1089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3F185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3F1850">
              <w:rPr>
                <w:rFonts w:ascii="仿宋_GB2312" w:eastAsia="仿宋_GB2312" w:hint="eastAsia"/>
                <w:sz w:val="24"/>
                <w:szCs w:val="24"/>
              </w:rPr>
              <w:t>完成学院安排的教学、科研和其他工作。</w:t>
            </w:r>
          </w:p>
        </w:tc>
        <w:tc>
          <w:tcPr>
            <w:tcW w:w="5400" w:type="dxa"/>
            <w:gridSpan w:val="3"/>
            <w:vAlign w:val="center"/>
          </w:tcPr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作为学校教代会代表，积极为学校建设建言献策；新当选校教师权益保障委员会委员；参加校审核评估关于校训的看法的录制。</w:t>
            </w: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积极完成学校与学院交与的社会与公共服务工作。</w:t>
            </w:r>
          </w:p>
        </w:tc>
      </w:tr>
      <w:tr w:rsidR="004A7A00" w:rsidRPr="000B659D" w:rsidTr="003818AF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各级单位</w:t>
            </w:r>
          </w:p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系（教研室）</w:t>
            </w: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评估委员会</w:t>
            </w:r>
          </w:p>
        </w:tc>
      </w:tr>
      <w:tr w:rsidR="004A7A00" w:rsidRPr="000B659D" w:rsidTr="00351B23">
        <w:trPr>
          <w:trHeight w:hRule="exact" w:val="2038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评估意见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A7A00" w:rsidRPr="000B659D" w:rsidTr="00351B23">
        <w:trPr>
          <w:trHeight w:hRule="exact" w:val="1803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后期工作</w:t>
            </w:r>
          </w:p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A7A00" w:rsidRPr="000B659D" w:rsidTr="004E5B2B">
        <w:trPr>
          <w:trHeight w:hRule="exact" w:val="2449"/>
          <w:jc w:val="center"/>
        </w:trPr>
        <w:tc>
          <w:tcPr>
            <w:tcW w:w="1490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B659D">
              <w:rPr>
                <w:rFonts w:ascii="Times New Roman" w:eastAsia="黑体" w:hAnsi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629" w:type="dxa"/>
            <w:gridSpan w:val="4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B659D">
              <w:rPr>
                <w:rFonts w:ascii="Times New Roman" w:eastAsia="仿宋" w:hAnsi="仿宋" w:hint="eastAsia"/>
                <w:sz w:val="24"/>
                <w:szCs w:val="24"/>
              </w:rPr>
              <w:t>签名：</w:t>
            </w:r>
            <w:r w:rsidRPr="000B659D">
              <w:rPr>
                <w:rFonts w:ascii="Times New Roman" w:eastAsia="仿宋" w:hAnsi="仿宋"/>
                <w:sz w:val="24"/>
                <w:szCs w:val="24"/>
              </w:rPr>
              <w:t xml:space="preserve">                     </w:t>
            </w:r>
            <w:r w:rsidRPr="000B659D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5400" w:type="dxa"/>
            <w:gridSpan w:val="3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B659D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0B659D">
              <w:rPr>
                <w:rFonts w:ascii="Times New Roman" w:eastAsia="仿宋" w:hAnsi="仿宋"/>
                <w:sz w:val="24"/>
                <w:szCs w:val="24"/>
              </w:rPr>
              <w:t xml:space="preserve">                             </w:t>
            </w:r>
            <w:r w:rsidRPr="000B659D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3408" w:type="dxa"/>
            <w:gridSpan w:val="2"/>
            <w:vAlign w:val="center"/>
          </w:tcPr>
          <w:p w:rsidR="004A7A00" w:rsidRPr="000B659D" w:rsidRDefault="004A7A00" w:rsidP="000B659D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B659D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0B659D">
              <w:rPr>
                <w:rFonts w:ascii="Times New Roman" w:eastAsia="仿宋" w:hAnsi="仿宋"/>
                <w:sz w:val="24"/>
                <w:szCs w:val="24"/>
              </w:rPr>
              <w:t xml:space="preserve">                      </w:t>
            </w:r>
            <w:r w:rsidRPr="000B659D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4A7A00" w:rsidRPr="008A65A2" w:rsidRDefault="004A7A00" w:rsidP="00351B23">
      <w:pPr>
        <w:spacing w:after="0" w:line="360" w:lineRule="auto"/>
      </w:pPr>
    </w:p>
    <w:sectPr w:rsidR="004A7A00" w:rsidRPr="008A65A2" w:rsidSect="00B37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A00" w:rsidRDefault="004A7A00" w:rsidP="00D80CB3">
      <w:pPr>
        <w:spacing w:after="0"/>
      </w:pPr>
      <w:r>
        <w:separator/>
      </w:r>
    </w:p>
  </w:endnote>
  <w:endnote w:type="continuationSeparator" w:id="0">
    <w:p w:rsidR="004A7A00" w:rsidRDefault="004A7A00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0" w:rsidRDefault="004A7A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0" w:rsidRDefault="004A7A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0" w:rsidRDefault="004A7A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A00" w:rsidRDefault="004A7A00" w:rsidP="00D80CB3">
      <w:pPr>
        <w:spacing w:after="0"/>
      </w:pPr>
      <w:r>
        <w:separator/>
      </w:r>
    </w:p>
  </w:footnote>
  <w:footnote w:type="continuationSeparator" w:id="0">
    <w:p w:rsidR="004A7A00" w:rsidRDefault="004A7A00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0" w:rsidRDefault="004A7A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0" w:rsidRPr="005B466F" w:rsidRDefault="004A7A00" w:rsidP="0052091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00" w:rsidRDefault="004A7A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7960"/>
    <w:rsid w:val="00022E4A"/>
    <w:rsid w:val="000763A7"/>
    <w:rsid w:val="0009280E"/>
    <w:rsid w:val="000B659D"/>
    <w:rsid w:val="000C06E2"/>
    <w:rsid w:val="000D1792"/>
    <w:rsid w:val="000D4E8B"/>
    <w:rsid w:val="000E4E97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B7D1B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2F64CE"/>
    <w:rsid w:val="00303CF8"/>
    <w:rsid w:val="0030535B"/>
    <w:rsid w:val="003115E1"/>
    <w:rsid w:val="003166B3"/>
    <w:rsid w:val="00316B52"/>
    <w:rsid w:val="00320338"/>
    <w:rsid w:val="00323B43"/>
    <w:rsid w:val="00331861"/>
    <w:rsid w:val="00332111"/>
    <w:rsid w:val="0033378E"/>
    <w:rsid w:val="003364FE"/>
    <w:rsid w:val="003424F1"/>
    <w:rsid w:val="00351B23"/>
    <w:rsid w:val="00352200"/>
    <w:rsid w:val="00356D60"/>
    <w:rsid w:val="00367E50"/>
    <w:rsid w:val="00376F7C"/>
    <w:rsid w:val="003818AF"/>
    <w:rsid w:val="00386215"/>
    <w:rsid w:val="003A41C2"/>
    <w:rsid w:val="003D37D8"/>
    <w:rsid w:val="003E2A3C"/>
    <w:rsid w:val="003F1850"/>
    <w:rsid w:val="00411227"/>
    <w:rsid w:val="004207B6"/>
    <w:rsid w:val="00423201"/>
    <w:rsid w:val="00426133"/>
    <w:rsid w:val="004358AB"/>
    <w:rsid w:val="004400E4"/>
    <w:rsid w:val="004671B9"/>
    <w:rsid w:val="0047622C"/>
    <w:rsid w:val="004831A4"/>
    <w:rsid w:val="004A7A00"/>
    <w:rsid w:val="004D1925"/>
    <w:rsid w:val="004E5B2B"/>
    <w:rsid w:val="00520914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12E3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90620"/>
    <w:rsid w:val="007A30A2"/>
    <w:rsid w:val="007A45E0"/>
    <w:rsid w:val="007C6E94"/>
    <w:rsid w:val="007D0E41"/>
    <w:rsid w:val="007D2A99"/>
    <w:rsid w:val="007F546A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3174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57B8"/>
    <w:rsid w:val="0097690B"/>
    <w:rsid w:val="0099132C"/>
    <w:rsid w:val="009A2806"/>
    <w:rsid w:val="009B6155"/>
    <w:rsid w:val="009C7C1C"/>
    <w:rsid w:val="009E55FA"/>
    <w:rsid w:val="009F2BC3"/>
    <w:rsid w:val="00A12DE4"/>
    <w:rsid w:val="00A83680"/>
    <w:rsid w:val="00AD11A7"/>
    <w:rsid w:val="00AD543B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8654B"/>
    <w:rsid w:val="00D917B8"/>
    <w:rsid w:val="00DA00C9"/>
    <w:rsid w:val="00DA3AD7"/>
    <w:rsid w:val="00DA69F1"/>
    <w:rsid w:val="00DE0B4D"/>
    <w:rsid w:val="00DE2CC4"/>
    <w:rsid w:val="00DE6EDD"/>
    <w:rsid w:val="00E05518"/>
    <w:rsid w:val="00E2280A"/>
    <w:rsid w:val="00E33017"/>
    <w:rsid w:val="00E36A61"/>
    <w:rsid w:val="00E76F86"/>
    <w:rsid w:val="00EA3F8A"/>
    <w:rsid w:val="00EC7F16"/>
    <w:rsid w:val="00F2459E"/>
    <w:rsid w:val="00F27B1E"/>
    <w:rsid w:val="00F35923"/>
    <w:rsid w:val="00F53ED9"/>
    <w:rsid w:val="00F71E38"/>
    <w:rsid w:val="00F73C0D"/>
    <w:rsid w:val="00F96A9C"/>
    <w:rsid w:val="00FC3AB4"/>
    <w:rsid w:val="00FD141D"/>
    <w:rsid w:val="00FE6CB5"/>
    <w:rsid w:val="00F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5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14E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F340D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6F340D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F340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340D"/>
    <w:rPr>
      <w:rFonts w:ascii="Tahoma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3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203</Words>
  <Characters>1162</Characters>
  <Application>Microsoft Office Outlook</Application>
  <DocSecurity>0</DocSecurity>
  <Lines>0</Lines>
  <Paragraphs>0</Paragraphs>
  <ScaleCrop>false</ScaleCrop>
  <Company>shendu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附：华中农业大学教师岗位聘任中期评估表（参考）</dc:title>
  <dc:subject/>
  <dc:creator>Administrator</dc:creator>
  <cp:keywords/>
  <dc:description/>
  <cp:lastModifiedBy>Microsoft</cp:lastModifiedBy>
  <cp:revision>14</cp:revision>
  <cp:lastPrinted>2017-04-05T01:58:00Z</cp:lastPrinted>
  <dcterms:created xsi:type="dcterms:W3CDTF">2017-04-26T14:22:00Z</dcterms:created>
  <dcterms:modified xsi:type="dcterms:W3CDTF">2017-04-27T08:05:00Z</dcterms:modified>
</cp:coreProperties>
</file>